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rPr>
            </w:pPr>
            <w:r>
              <w:rPr>
                <w:rFonts w:hint="eastAsia" w:ascii="宋体" w:hAnsi="宋体" w:eastAsia="宋体" w:cs="Times New Roman"/>
                <w:bCs/>
                <w:sz w:val="21"/>
                <w:szCs w:val="21"/>
                <w:lang w:eastAsia="zh-CN"/>
              </w:rPr>
              <w:t>黄骅港大宗散货物流园区带式输送机一期工程</w:t>
            </w:r>
            <w:r>
              <w:rPr>
                <w:rFonts w:hint="eastAsia" w:ascii="宋体" w:hAnsi="宋体" w:eastAsia="宋体" w:cs="Times New Roman"/>
                <w:bCs/>
                <w:sz w:val="21"/>
                <w:szCs w:val="21"/>
                <w:lang w:val="en-US" w:eastAsia="zh-CN"/>
              </w:rPr>
              <w:t>陆域形成</w:t>
            </w:r>
            <w:bookmarkStart w:id="0" w:name="_GoBack"/>
            <w:bookmarkEnd w:id="0"/>
            <w:r>
              <w:rPr>
                <w:rFonts w:hint="eastAsia" w:ascii="宋体" w:hAnsi="宋体" w:eastAsia="宋体" w:cs="Times New Roman"/>
                <w:bCs/>
                <w:sz w:val="21"/>
                <w:szCs w:val="21"/>
                <w:lang w:eastAsia="zh-CN"/>
              </w:rPr>
              <w:t>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MjlhNTMwMTY4Njk4MTIxYTFhYzdhOGUxYmYxNDMifQ=="/>
  </w:docVars>
  <w:rsids>
    <w:rsidRoot w:val="44EB321A"/>
    <w:rsid w:val="001B4B0F"/>
    <w:rsid w:val="001D6BBE"/>
    <w:rsid w:val="00374674"/>
    <w:rsid w:val="004048F9"/>
    <w:rsid w:val="0069050A"/>
    <w:rsid w:val="00B45F48"/>
    <w:rsid w:val="00BA2D90"/>
    <w:rsid w:val="1ABD3AB0"/>
    <w:rsid w:val="276F741B"/>
    <w:rsid w:val="2EBF0768"/>
    <w:rsid w:val="437B7995"/>
    <w:rsid w:val="44EB321A"/>
    <w:rsid w:val="4874639C"/>
    <w:rsid w:val="58F04644"/>
    <w:rsid w:val="607218EC"/>
    <w:rsid w:val="6D535020"/>
    <w:rsid w:val="6D6B6C40"/>
    <w:rsid w:val="6DEA2570"/>
    <w:rsid w:val="75324731"/>
    <w:rsid w:val="7A0D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仿宋_GB2312"/>
      <w:kern w:val="2"/>
      <w:sz w:val="18"/>
      <w:szCs w:val="18"/>
    </w:rPr>
  </w:style>
  <w:style w:type="character" w:customStyle="1" w:styleId="9">
    <w:name w:val="页脚 字符"/>
    <w:basedOn w:val="7"/>
    <w:link w:val="4"/>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449</Words>
  <Characters>463</Characters>
  <Lines>3</Lines>
  <Paragraphs>1</Paragraphs>
  <TotalTime>0</TotalTime>
  <ScaleCrop>false</ScaleCrop>
  <LinksUpToDate>false</LinksUpToDate>
  <CharactersWithSpaces>486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唐林杰</cp:lastModifiedBy>
  <dcterms:modified xsi:type="dcterms:W3CDTF">2024-03-04T08:55:44Z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723DF593683A4893B18FA64AA9E8226F</vt:lpwstr>
  </property>
</Properties>
</file>